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6963" w14:textId="77777777" w:rsidR="00C10541" w:rsidRDefault="00C10541" w:rsidP="00C10541">
      <w:pPr>
        <w:spacing w:after="0" w:line="240" w:lineRule="auto"/>
        <w:jc w:val="center"/>
        <w:rPr>
          <w:rFonts w:asciiTheme="minorHAnsi" w:hAnsiTheme="minorHAnsi"/>
          <w:b/>
          <w:snapToGrid w:val="0"/>
          <w:sz w:val="24"/>
          <w:szCs w:val="20"/>
        </w:rPr>
      </w:pPr>
      <w:r w:rsidRPr="00C10541">
        <w:rPr>
          <w:rFonts w:asciiTheme="minorHAnsi" w:hAnsiTheme="minorHAnsi"/>
          <w:b/>
          <w:snapToGrid w:val="0"/>
          <w:sz w:val="24"/>
          <w:szCs w:val="20"/>
        </w:rPr>
        <w:t xml:space="preserve">  </w:t>
      </w:r>
    </w:p>
    <w:p w14:paraId="58E3E6C9" w14:textId="77777777" w:rsidR="00C10541" w:rsidRPr="00C10541" w:rsidRDefault="00C10541" w:rsidP="00C10541">
      <w:pPr>
        <w:spacing w:after="0" w:line="240" w:lineRule="auto"/>
        <w:jc w:val="center"/>
        <w:rPr>
          <w:rFonts w:asciiTheme="minorHAnsi" w:hAnsiTheme="minorHAnsi"/>
          <w:b/>
          <w:snapToGrid w:val="0"/>
          <w:sz w:val="28"/>
          <w:szCs w:val="28"/>
        </w:rPr>
      </w:pPr>
      <w:r w:rsidRPr="00C10541">
        <w:rPr>
          <w:rFonts w:asciiTheme="minorHAnsi" w:hAnsiTheme="minorHAnsi"/>
          <w:b/>
          <w:snapToGrid w:val="0"/>
          <w:sz w:val="28"/>
          <w:szCs w:val="28"/>
        </w:rPr>
        <w:t>ŽÁDOST O POVOLENÍ KE KÁCENÍ DŘEVIN</w:t>
      </w:r>
    </w:p>
    <w:p w14:paraId="3A19958C" w14:textId="77777777" w:rsidR="00C10541" w:rsidRPr="00C10541" w:rsidRDefault="00C10541" w:rsidP="00A12D0B">
      <w:pPr>
        <w:spacing w:after="0" w:line="240" w:lineRule="auto"/>
        <w:rPr>
          <w:rFonts w:asciiTheme="minorHAnsi" w:hAnsiTheme="minorHAnsi"/>
          <w:snapToGrid w:val="0"/>
          <w:sz w:val="24"/>
          <w:szCs w:val="20"/>
        </w:rPr>
      </w:pPr>
    </w:p>
    <w:p w14:paraId="028ADE40" w14:textId="77777777" w:rsidR="00C10541" w:rsidRPr="00070138" w:rsidRDefault="00C10541" w:rsidP="00A12D0B">
      <w:pPr>
        <w:spacing w:before="120" w:after="0" w:line="240" w:lineRule="auto"/>
        <w:jc w:val="center"/>
        <w:rPr>
          <w:rFonts w:asciiTheme="minorHAnsi" w:hAnsiTheme="minorHAnsi"/>
          <w:snapToGrid w:val="0"/>
          <w:u w:val="single"/>
        </w:rPr>
      </w:pPr>
      <w:r w:rsidRPr="00070138">
        <w:rPr>
          <w:rFonts w:asciiTheme="minorHAnsi" w:hAnsiTheme="minorHAnsi"/>
          <w:snapToGrid w:val="0"/>
          <w:u w:val="single"/>
        </w:rPr>
        <w:t>podle § 8, odst. 1 zákona č.114/1992 Sb., o ochraně přírody a krajiny a § 8 odst.3 vyhlášky MŽP č.395/1992 Sb.</w:t>
      </w:r>
    </w:p>
    <w:p w14:paraId="247CEE2E" w14:textId="77777777" w:rsidR="00A12D0B" w:rsidRPr="00070138" w:rsidRDefault="00A12D0B" w:rsidP="00A12D0B">
      <w:pPr>
        <w:spacing w:after="0" w:line="360" w:lineRule="auto"/>
        <w:rPr>
          <w:rFonts w:cstheme="minorHAnsi"/>
          <w:b/>
        </w:rPr>
      </w:pPr>
    </w:p>
    <w:p w14:paraId="67CA25A4" w14:textId="77777777" w:rsidR="00A12D0B" w:rsidRPr="00070138" w:rsidRDefault="00A12D0B" w:rsidP="00A12D0B">
      <w:pPr>
        <w:spacing w:after="0" w:line="480" w:lineRule="auto"/>
        <w:rPr>
          <w:rFonts w:cstheme="minorHAnsi"/>
          <w:bCs/>
          <w:sz w:val="24"/>
          <w:szCs w:val="24"/>
        </w:rPr>
      </w:pPr>
      <w:r w:rsidRPr="00070138">
        <w:rPr>
          <w:rFonts w:cstheme="minorHAnsi"/>
          <w:bCs/>
          <w:sz w:val="24"/>
          <w:szCs w:val="24"/>
        </w:rPr>
        <w:t>Příjmení, jméno, název:</w:t>
      </w:r>
    </w:p>
    <w:p w14:paraId="5112E7A2" w14:textId="77777777" w:rsidR="00A12D0B" w:rsidRPr="00070138" w:rsidRDefault="00A12D0B" w:rsidP="00A12D0B">
      <w:pPr>
        <w:spacing w:after="0" w:line="480" w:lineRule="auto"/>
        <w:rPr>
          <w:rFonts w:cstheme="minorHAnsi"/>
          <w:bCs/>
          <w:sz w:val="24"/>
          <w:szCs w:val="24"/>
        </w:rPr>
      </w:pPr>
      <w:r w:rsidRPr="00070138">
        <w:rPr>
          <w:rFonts w:cstheme="minorHAnsi"/>
          <w:bCs/>
          <w:sz w:val="24"/>
          <w:szCs w:val="24"/>
        </w:rPr>
        <w:t xml:space="preserve">Adresa trvalého bydliště: </w:t>
      </w:r>
    </w:p>
    <w:p w14:paraId="5D4D10A2" w14:textId="77777777" w:rsidR="00A12D0B" w:rsidRPr="00070138" w:rsidRDefault="00A12D0B" w:rsidP="00A12D0B">
      <w:pPr>
        <w:pStyle w:val="Bezmezer"/>
        <w:rPr>
          <w:sz w:val="24"/>
          <w:szCs w:val="24"/>
        </w:rPr>
      </w:pPr>
      <w:r w:rsidRPr="00070138">
        <w:rPr>
          <w:sz w:val="24"/>
          <w:szCs w:val="24"/>
        </w:rPr>
        <w:t xml:space="preserve">Korespondenční </w:t>
      </w:r>
      <w:proofErr w:type="gramStart"/>
      <w:r w:rsidRPr="00070138">
        <w:rPr>
          <w:sz w:val="24"/>
          <w:szCs w:val="24"/>
        </w:rPr>
        <w:t>adresa :</w:t>
      </w:r>
      <w:proofErr w:type="gramEnd"/>
    </w:p>
    <w:p w14:paraId="70840E6F" w14:textId="77777777" w:rsidR="00A12D0B" w:rsidRPr="00070138" w:rsidRDefault="00A12D0B" w:rsidP="00A12D0B">
      <w:pPr>
        <w:pStyle w:val="Bezmezer"/>
        <w:spacing w:line="480" w:lineRule="auto"/>
        <w:rPr>
          <w:sz w:val="24"/>
          <w:szCs w:val="24"/>
        </w:rPr>
      </w:pPr>
      <w:r w:rsidRPr="00070138">
        <w:rPr>
          <w:sz w:val="24"/>
          <w:szCs w:val="24"/>
        </w:rPr>
        <w:t>(jestliže se liší od TP)</w:t>
      </w:r>
    </w:p>
    <w:p w14:paraId="152AB4A2" w14:textId="77777777" w:rsidR="00A12D0B" w:rsidRPr="00070138" w:rsidRDefault="00A12D0B" w:rsidP="00A12D0B">
      <w:pPr>
        <w:spacing w:after="0" w:line="480" w:lineRule="auto"/>
        <w:rPr>
          <w:rFonts w:cstheme="minorHAnsi"/>
          <w:sz w:val="24"/>
          <w:szCs w:val="24"/>
        </w:rPr>
      </w:pPr>
      <w:r w:rsidRPr="00070138">
        <w:rPr>
          <w:rFonts w:cstheme="minorHAnsi"/>
          <w:sz w:val="24"/>
          <w:szCs w:val="24"/>
        </w:rPr>
        <w:t>IČ / DIČ / Datum narození:</w:t>
      </w:r>
    </w:p>
    <w:p w14:paraId="22606B84" w14:textId="77777777" w:rsidR="00A12D0B" w:rsidRPr="00070138" w:rsidRDefault="00A12D0B" w:rsidP="00A12D0B">
      <w:pPr>
        <w:spacing w:after="0" w:line="480" w:lineRule="auto"/>
        <w:rPr>
          <w:rFonts w:cstheme="minorHAnsi"/>
        </w:rPr>
      </w:pPr>
      <w:r w:rsidRPr="00070138">
        <w:rPr>
          <w:rFonts w:cstheme="minorHAnsi"/>
        </w:rPr>
        <w:t>Telefon:</w:t>
      </w:r>
      <w:r w:rsidRPr="00070138">
        <w:rPr>
          <w:rFonts w:cstheme="minorHAnsi"/>
        </w:rPr>
        <w:tab/>
      </w:r>
      <w:r w:rsidRPr="00070138">
        <w:rPr>
          <w:rFonts w:cstheme="minorHAnsi"/>
        </w:rPr>
        <w:tab/>
      </w:r>
      <w:r w:rsidRPr="00070138">
        <w:rPr>
          <w:rFonts w:cstheme="minorHAnsi"/>
        </w:rPr>
        <w:tab/>
      </w:r>
      <w:r w:rsidRPr="00070138">
        <w:rPr>
          <w:rFonts w:cstheme="minorHAnsi"/>
        </w:rPr>
        <w:tab/>
        <w:t>Email:</w:t>
      </w:r>
    </w:p>
    <w:p w14:paraId="6809776D" w14:textId="77777777" w:rsidR="00A12D0B" w:rsidRPr="00070138" w:rsidRDefault="00A12D0B" w:rsidP="00A12D0B">
      <w:pPr>
        <w:pStyle w:val="Bezmezer"/>
        <w:rPr>
          <w:snapToGrid w:val="0"/>
        </w:rPr>
      </w:pPr>
      <w:r w:rsidRPr="00070138">
        <w:rPr>
          <w:snapToGrid w:val="0"/>
        </w:rPr>
        <w:t xml:space="preserve">parcelní číslo pozemku                                                          Katastrální území Svojetice            </w:t>
      </w:r>
    </w:p>
    <w:p w14:paraId="4E376D95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Pozemek, na kterém dřevina roste, žadatel užívá a je jeho    Vlastníkem </w:t>
      </w:r>
      <w:r w:rsidR="00A12D0B" w:rsidRPr="00070138">
        <w:rPr>
          <w:rFonts w:asciiTheme="minorHAnsi" w:hAnsiTheme="minorHAnsi"/>
          <w:snapToGrid w:val="0"/>
        </w:rPr>
        <w:t xml:space="preserve">      S</w:t>
      </w:r>
      <w:r w:rsidRPr="00070138">
        <w:rPr>
          <w:rFonts w:asciiTheme="minorHAnsi" w:hAnsiTheme="minorHAnsi"/>
          <w:snapToGrid w:val="0"/>
        </w:rPr>
        <w:t xml:space="preserve">poluvlastníkem </w:t>
      </w:r>
      <w:r w:rsidR="00A12D0B" w:rsidRPr="00070138">
        <w:rPr>
          <w:rFonts w:asciiTheme="minorHAnsi" w:hAnsiTheme="minorHAnsi"/>
          <w:snapToGrid w:val="0"/>
        </w:rPr>
        <w:t xml:space="preserve">     </w:t>
      </w:r>
      <w:r w:rsidRPr="00070138">
        <w:rPr>
          <w:rFonts w:asciiTheme="minorHAnsi" w:hAnsiTheme="minorHAnsi"/>
          <w:snapToGrid w:val="0"/>
        </w:rPr>
        <w:t xml:space="preserve"> nájemcem</w:t>
      </w:r>
    </w:p>
    <w:p w14:paraId="3F73D6EE" w14:textId="77777777" w:rsidR="00A12D0B" w:rsidRPr="00070138" w:rsidRDefault="00A12D0B" w:rsidP="00C10541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5A092E38" w14:textId="77777777" w:rsidR="00C10541" w:rsidRPr="00070138" w:rsidRDefault="00070138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DF19F6" wp14:editId="57F3C84F">
                <wp:simplePos x="0" y="0"/>
                <wp:positionH relativeFrom="column">
                  <wp:posOffset>3638550</wp:posOffset>
                </wp:positionH>
                <wp:positionV relativeFrom="paragraph">
                  <wp:posOffset>389255</wp:posOffset>
                </wp:positionV>
                <wp:extent cx="2933700" cy="2619375"/>
                <wp:effectExtent l="0" t="0" r="19050" b="28575"/>
                <wp:wrapThrough wrapText="bothSides">
                  <wp:wrapPolygon edited="0">
                    <wp:start x="0" y="0"/>
                    <wp:lineTo x="0" y="21679"/>
                    <wp:lineTo x="21600" y="21679"/>
                    <wp:lineTo x="21600" y="0"/>
                    <wp:lineTo x="0" y="0"/>
                  </wp:wrapPolygon>
                </wp:wrapThrough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6D2DF" w14:textId="77777777" w:rsidR="00C10541" w:rsidRDefault="00C10541" w:rsidP="00C105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F19F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6.5pt;margin-top:30.65pt;width:231pt;height:20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wOrFwIAACwEAAAOAAAAZHJzL2Uyb0RvYy54bWysU9uO2yAQfa/Uf0C8N3acZHdjxVlts01V&#10;aXuRtv0AjLGNihkKJHb69R2wN5veXqrygBhmODNz5rC5HTpFjsI6Cbqg81lKidAcKqmbgn75vH91&#10;Q4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" o:allowincell="f">
                <v:textbox>
                  <w:txbxContent>
                    <w:p w14:paraId="6376D2DF" w14:textId="77777777" w:rsidR="00C10541" w:rsidRDefault="00C10541" w:rsidP="00C10541"/>
                  </w:txbxContent>
                </v:textbox>
                <w10:wrap type="through"/>
              </v:shape>
            </w:pict>
          </mc:Fallback>
        </mc:AlternateContent>
      </w:r>
      <w:r w:rsidR="00C10541" w:rsidRPr="00070138">
        <w:rPr>
          <w:rFonts w:asciiTheme="minorHAnsi" w:hAnsiTheme="minorHAnsi"/>
          <w:snapToGrid w:val="0"/>
        </w:rPr>
        <w:t>Specifikace dřevin, které mají být káceny</w:t>
      </w:r>
      <w:r w:rsidR="00A12D0B" w:rsidRPr="00070138">
        <w:rPr>
          <w:rFonts w:asciiTheme="minorHAnsi" w:hAnsiTheme="minorHAnsi"/>
          <w:snapToGrid w:val="0"/>
        </w:rPr>
        <w:tab/>
      </w:r>
      <w:r w:rsidR="00A12D0B" w:rsidRPr="00070138">
        <w:rPr>
          <w:rFonts w:asciiTheme="minorHAnsi" w:hAnsiTheme="minorHAnsi"/>
          <w:snapToGrid w:val="0"/>
        </w:rPr>
        <w:tab/>
      </w:r>
      <w:r w:rsidR="00A12D0B" w:rsidRPr="00070138">
        <w:rPr>
          <w:rFonts w:asciiTheme="minorHAnsi" w:hAnsiTheme="minorHAnsi"/>
          <w:snapToGrid w:val="0"/>
        </w:rPr>
        <w:tab/>
      </w:r>
      <w:r w:rsidR="00A12D0B" w:rsidRPr="00070138">
        <w:rPr>
          <w:rFonts w:asciiTheme="minorHAnsi" w:hAnsiTheme="minorHAnsi"/>
          <w:snapToGrid w:val="0"/>
        </w:rPr>
        <w:tab/>
        <w:t>Situační nákres místa růstu:</w:t>
      </w:r>
      <w:r w:rsidR="00C10541" w:rsidRPr="00070138">
        <w:rPr>
          <w:rFonts w:asciiTheme="minorHAnsi" w:hAnsiTheme="minorHAnsi"/>
          <w:snapToGrid w:val="0"/>
        </w:rPr>
        <w:t xml:space="preserve">                                                          </w:t>
      </w:r>
      <w:r w:rsidR="00A12D0B" w:rsidRPr="00070138">
        <w:rPr>
          <w:rFonts w:asciiTheme="minorHAnsi" w:hAnsiTheme="minorHAnsi"/>
          <w:snapToGrid w:val="0"/>
        </w:rPr>
        <w:tab/>
      </w:r>
      <w:r w:rsidR="00A12D0B" w:rsidRPr="00070138">
        <w:rPr>
          <w:rFonts w:asciiTheme="minorHAnsi" w:hAnsiTheme="minorHAnsi"/>
          <w:snapToGrid w:val="0"/>
        </w:rPr>
        <w:tab/>
      </w:r>
      <w:r w:rsidR="00C10541" w:rsidRPr="00070138">
        <w:rPr>
          <w:rFonts w:asciiTheme="minorHAnsi" w:hAnsiTheme="minorHAnsi"/>
          <w:snapToGrid w:val="0"/>
        </w:rPr>
        <w:t xml:space="preserve"> </w:t>
      </w:r>
    </w:p>
    <w:p w14:paraId="2D3EF84E" w14:textId="77777777" w:rsidR="00070138" w:rsidRPr="00070138" w:rsidRDefault="00C10541" w:rsidP="00070138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druh dřeviny</w:t>
      </w:r>
      <w:r w:rsidR="00070138">
        <w:rPr>
          <w:rFonts w:asciiTheme="minorHAnsi" w:hAnsiTheme="minorHAnsi"/>
          <w:snapToGrid w:val="0"/>
        </w:rPr>
        <w:t>:</w:t>
      </w:r>
    </w:p>
    <w:p w14:paraId="63C899A2" w14:textId="77777777" w:rsidR="00C10541" w:rsidRPr="00070138" w:rsidRDefault="00C10541" w:rsidP="00070138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počet</w:t>
      </w:r>
      <w:r w:rsidR="00070138" w:rsidRPr="00070138">
        <w:rPr>
          <w:rFonts w:asciiTheme="minorHAnsi" w:hAnsiTheme="minorHAnsi"/>
          <w:snapToGrid w:val="0"/>
        </w:rPr>
        <w:t>:</w:t>
      </w:r>
    </w:p>
    <w:p w14:paraId="21BAB8C4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                                                            </w:t>
      </w:r>
    </w:p>
    <w:p w14:paraId="134EF3AC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obvod kmene ve výšce 130 cm nad zemí                                                             </w:t>
      </w:r>
    </w:p>
    <w:p w14:paraId="56E6D75D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.………...</w:t>
      </w:r>
      <w:r w:rsidRPr="00070138">
        <w:rPr>
          <w:rFonts w:asciiTheme="minorHAnsi" w:hAnsiTheme="minorHAnsi"/>
          <w:snapToGrid w:val="0"/>
        </w:rPr>
        <w:t>cm</w:t>
      </w:r>
      <w:r w:rsidR="00A12D0B" w:rsidRPr="00070138">
        <w:rPr>
          <w:rFonts w:asciiTheme="minorHAnsi" w:hAnsiTheme="minorHAnsi"/>
          <w:snapToGrid w:val="0"/>
        </w:rPr>
        <w:t xml:space="preserve"> a</w:t>
      </w:r>
      <w:r w:rsidRP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přibližné stáří</w:t>
      </w:r>
      <w:proofErr w:type="gramStart"/>
      <w:r w:rsidR="00A12D0B" w:rsidRPr="00070138">
        <w:rPr>
          <w:rFonts w:asciiTheme="minorHAnsi" w:hAnsiTheme="minorHAnsi"/>
          <w:snapToGrid w:val="0"/>
        </w:rPr>
        <w:t xml:space="preserve"> ..</w:t>
      </w:r>
      <w:proofErr w:type="gramEnd"/>
      <w:r w:rsidR="00A12D0B" w:rsidRPr="00070138">
        <w:rPr>
          <w:rFonts w:asciiTheme="minorHAnsi" w:hAnsiTheme="minorHAnsi"/>
          <w:snapToGrid w:val="0"/>
        </w:rPr>
        <w:t xml:space="preserve">……. </w:t>
      </w:r>
      <w:r w:rsidRPr="00070138">
        <w:rPr>
          <w:rFonts w:asciiTheme="minorHAnsi" w:hAnsiTheme="minorHAnsi"/>
          <w:snapToGrid w:val="0"/>
        </w:rPr>
        <w:t xml:space="preserve">                                                                                               </w:t>
      </w:r>
    </w:p>
    <w:p w14:paraId="70E0E85E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.………...cm a přibližné stáří</w:t>
      </w:r>
      <w:proofErr w:type="gramStart"/>
      <w:r w:rsid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.…</w:t>
      </w:r>
      <w:proofErr w:type="gramEnd"/>
      <w:r w:rsidR="00A12D0B" w:rsidRPr="00070138">
        <w:rPr>
          <w:rFonts w:asciiTheme="minorHAnsi" w:hAnsiTheme="minorHAnsi"/>
          <w:snapToGrid w:val="0"/>
        </w:rPr>
        <w:t>….</w:t>
      </w:r>
      <w:r w:rsidRPr="00070138">
        <w:rPr>
          <w:rFonts w:asciiTheme="minorHAnsi" w:hAnsiTheme="minorHAnsi"/>
          <w:snapToGrid w:val="0"/>
        </w:rPr>
        <w:t xml:space="preserve">                                                                               </w:t>
      </w:r>
    </w:p>
    <w:p w14:paraId="7F3F5954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.………...cm a přibližné stáří</w:t>
      </w:r>
      <w:proofErr w:type="gramStart"/>
      <w:r w:rsidR="00A12D0B" w:rsidRPr="00070138">
        <w:rPr>
          <w:rFonts w:asciiTheme="minorHAnsi" w:hAnsiTheme="minorHAnsi"/>
          <w:snapToGrid w:val="0"/>
        </w:rPr>
        <w:t xml:space="preserve"> ..</w:t>
      </w:r>
      <w:proofErr w:type="gramEnd"/>
      <w:r w:rsidR="00A12D0B" w:rsidRPr="00070138">
        <w:rPr>
          <w:rFonts w:asciiTheme="minorHAnsi" w:hAnsiTheme="minorHAnsi"/>
          <w:snapToGrid w:val="0"/>
        </w:rPr>
        <w:t>…….</w:t>
      </w:r>
    </w:p>
    <w:p w14:paraId="3C52DD08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 xml:space="preserve"> </w:t>
      </w:r>
      <w:r w:rsidR="00A12D0B" w:rsidRPr="00070138">
        <w:rPr>
          <w:rFonts w:asciiTheme="minorHAnsi" w:hAnsiTheme="minorHAnsi"/>
          <w:snapToGrid w:val="0"/>
        </w:rPr>
        <w:t>.………...cm a přibližné stáří</w:t>
      </w:r>
      <w:proofErr w:type="gramStart"/>
      <w:r w:rsidR="00A12D0B" w:rsidRPr="00070138">
        <w:rPr>
          <w:rFonts w:asciiTheme="minorHAnsi" w:hAnsiTheme="minorHAnsi"/>
          <w:snapToGrid w:val="0"/>
        </w:rPr>
        <w:t xml:space="preserve"> ..</w:t>
      </w:r>
      <w:proofErr w:type="gramEnd"/>
      <w:r w:rsidR="00A12D0B" w:rsidRPr="00070138">
        <w:rPr>
          <w:rFonts w:asciiTheme="minorHAnsi" w:hAnsiTheme="minorHAnsi"/>
          <w:snapToGrid w:val="0"/>
        </w:rPr>
        <w:t>…….</w:t>
      </w:r>
    </w:p>
    <w:p w14:paraId="51F65CF0" w14:textId="77777777" w:rsidR="00C10541" w:rsidRPr="00070138" w:rsidRDefault="00070138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p</w:t>
      </w:r>
      <w:r w:rsidR="00C10541" w:rsidRPr="00070138">
        <w:rPr>
          <w:rFonts w:asciiTheme="minorHAnsi" w:hAnsiTheme="minorHAnsi"/>
          <w:snapToGrid w:val="0"/>
        </w:rPr>
        <w:t>locha souvislého porostu keřů</w:t>
      </w:r>
      <w:r w:rsidRPr="00070138">
        <w:rPr>
          <w:rFonts w:asciiTheme="minorHAnsi" w:hAnsiTheme="minorHAnsi"/>
          <w:snapToGrid w:val="0"/>
        </w:rPr>
        <w:t xml:space="preserve">…………m2                                                                 </w:t>
      </w:r>
      <w:r w:rsidR="00C10541" w:rsidRPr="00070138">
        <w:rPr>
          <w:rFonts w:asciiTheme="minorHAnsi" w:hAnsiTheme="minorHAnsi"/>
          <w:snapToGrid w:val="0"/>
        </w:rPr>
        <w:t xml:space="preserve">              </w:t>
      </w:r>
    </w:p>
    <w:p w14:paraId="735845A4" w14:textId="77777777" w:rsidR="00070138" w:rsidRDefault="00070138" w:rsidP="00070138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1C749858" w14:textId="77777777" w:rsidR="00070138" w:rsidRPr="00070138" w:rsidRDefault="00070138" w:rsidP="00070138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Svůj vztah k pozemku žadatel dokládá:</w:t>
      </w:r>
    </w:p>
    <w:p w14:paraId="400533DF" w14:textId="77777777" w:rsidR="00070138" w:rsidRPr="00070138" w:rsidRDefault="00070138" w:rsidP="00C10541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22A3CBEE" w14:textId="77777777" w:rsidR="00C10541" w:rsidRPr="00070138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Zdůvodnění žádosti:</w:t>
      </w:r>
    </w:p>
    <w:p w14:paraId="00D31BBE" w14:textId="77777777" w:rsidR="00C10541" w:rsidRDefault="00C10541" w:rsidP="00C10541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3DDBF6EE" w14:textId="77777777" w:rsidR="00070138" w:rsidRDefault="00070138" w:rsidP="00C10541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3A9CD710" w14:textId="77777777" w:rsidR="00070138" w:rsidRPr="00070138" w:rsidRDefault="00070138" w:rsidP="00C10541">
      <w:pPr>
        <w:spacing w:before="120" w:after="0" w:line="240" w:lineRule="auto"/>
        <w:rPr>
          <w:rFonts w:asciiTheme="minorHAnsi" w:hAnsiTheme="minorHAnsi"/>
          <w:snapToGrid w:val="0"/>
        </w:rPr>
      </w:pPr>
    </w:p>
    <w:p w14:paraId="2DF35482" w14:textId="77777777" w:rsidR="00C10541" w:rsidRPr="00070138" w:rsidRDefault="00C10541" w:rsidP="00070138">
      <w:pPr>
        <w:spacing w:before="120" w:after="0" w:line="240" w:lineRule="auto"/>
        <w:ind w:left="5664" w:firstLine="708"/>
        <w:rPr>
          <w:rFonts w:asciiTheme="minorHAnsi" w:hAnsiTheme="minorHAnsi"/>
          <w:snapToGrid w:val="0"/>
        </w:rPr>
      </w:pPr>
      <w:r w:rsidRPr="00070138">
        <w:rPr>
          <w:rFonts w:asciiTheme="minorHAnsi" w:hAnsiTheme="minorHAnsi"/>
          <w:snapToGrid w:val="0"/>
        </w:rPr>
        <w:t>.</w:t>
      </w:r>
      <w:r w:rsidR="00070138">
        <w:rPr>
          <w:rFonts w:asciiTheme="minorHAnsi" w:hAnsiTheme="minorHAnsi"/>
          <w:snapToGrid w:val="0"/>
        </w:rPr>
        <w:t>.</w:t>
      </w:r>
      <w:r w:rsidRPr="00070138">
        <w:rPr>
          <w:rFonts w:asciiTheme="minorHAnsi" w:hAnsiTheme="minorHAnsi"/>
          <w:snapToGrid w:val="0"/>
        </w:rPr>
        <w:t>...............................</w:t>
      </w:r>
    </w:p>
    <w:p w14:paraId="6AFDD4F1" w14:textId="77777777" w:rsidR="00C14C5D" w:rsidRPr="00070138" w:rsidRDefault="00070138" w:rsidP="00070138">
      <w:pPr>
        <w:spacing w:before="120" w:after="0" w:line="240" w:lineRule="auto"/>
      </w:pPr>
      <w:r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 w:rsidRPr="00070138">
        <w:rPr>
          <w:rFonts w:asciiTheme="minorHAnsi" w:hAnsiTheme="minorHAnsi"/>
          <w:snapToGrid w:val="0"/>
        </w:rPr>
        <w:tab/>
      </w:r>
      <w:r w:rsidRPr="00070138">
        <w:rPr>
          <w:rFonts w:asciiTheme="minorHAnsi" w:hAnsiTheme="minorHAnsi"/>
          <w:snapToGrid w:val="0"/>
        </w:rPr>
        <w:tab/>
      </w:r>
      <w:r>
        <w:rPr>
          <w:rFonts w:asciiTheme="minorHAnsi" w:hAnsiTheme="minorHAnsi"/>
          <w:snapToGrid w:val="0"/>
        </w:rPr>
        <w:tab/>
      </w:r>
      <w:r w:rsidR="00C10541" w:rsidRPr="00070138">
        <w:rPr>
          <w:rFonts w:asciiTheme="minorHAnsi" w:hAnsiTheme="minorHAnsi"/>
          <w:snapToGrid w:val="0"/>
        </w:rPr>
        <w:t>podpis žadatele</w:t>
      </w:r>
    </w:p>
    <w:sectPr w:rsidR="00C14C5D" w:rsidRPr="00070138" w:rsidSect="00A12D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70C01" w14:textId="77777777" w:rsidR="006E035B" w:rsidRDefault="006E035B">
      <w:pPr>
        <w:spacing w:after="0" w:line="240" w:lineRule="auto"/>
      </w:pPr>
      <w:r>
        <w:separator/>
      </w:r>
    </w:p>
  </w:endnote>
  <w:endnote w:type="continuationSeparator" w:id="0">
    <w:p w14:paraId="010F582E" w14:textId="77777777" w:rsidR="006E035B" w:rsidRDefault="006E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C5C2" w14:textId="77777777" w:rsidR="00245756" w:rsidRDefault="00245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D97F" w14:textId="77777777" w:rsidR="00245756" w:rsidRDefault="002457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6B85" w14:textId="77777777" w:rsidR="00245756" w:rsidRDefault="00245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7282" w14:textId="77777777" w:rsidR="006E035B" w:rsidRDefault="006E035B">
      <w:pPr>
        <w:spacing w:after="0" w:line="240" w:lineRule="auto"/>
      </w:pPr>
      <w:r>
        <w:separator/>
      </w:r>
    </w:p>
  </w:footnote>
  <w:footnote w:type="continuationSeparator" w:id="0">
    <w:p w14:paraId="6580257C" w14:textId="77777777" w:rsidR="006E035B" w:rsidRDefault="006E0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B431D" w14:textId="77777777" w:rsidR="00245756" w:rsidRDefault="002457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4742" w14:textId="6DCC679A" w:rsidR="00D55F41" w:rsidRDefault="00D55F41">
    <w:pPr>
      <w:pStyle w:val="Zhlav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Obec</w:t>
    </w:r>
    <w:r w:rsidR="00245756">
      <w:rPr>
        <w:b/>
        <w:i/>
        <w:sz w:val="32"/>
        <w:szCs w:val="32"/>
      </w:rPr>
      <w:t>ní úřad</w:t>
    </w:r>
    <w:r>
      <w:rPr>
        <w:b/>
        <w:i/>
        <w:sz w:val="32"/>
        <w:szCs w:val="32"/>
      </w:rPr>
      <w:t xml:space="preserve"> Svojetice</w:t>
    </w:r>
  </w:p>
  <w:p w14:paraId="4EF47183" w14:textId="77777777" w:rsidR="00D55F41" w:rsidRDefault="00D55F41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251 62 Mukařov, Na Kopci 14, tel./fax 323 660 600</w:t>
    </w:r>
  </w:p>
  <w:p w14:paraId="12B393D2" w14:textId="77777777" w:rsidR="00D55F41" w:rsidRDefault="00D55F41">
    <w:pP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ICO: 00240834</w:t>
    </w:r>
  </w:p>
  <w:p w14:paraId="0E3AA1FB" w14:textId="77777777" w:rsidR="00D55F41" w:rsidRDefault="00D55F41">
    <w:pPr>
      <w:spacing w:after="0"/>
      <w:jc w:val="center"/>
      <w:rPr>
        <w:i/>
        <w:sz w:val="18"/>
        <w:szCs w:val="18"/>
      </w:rPr>
    </w:pPr>
    <w:hyperlink r:id="rId1" w:history="1">
      <w:r>
        <w:rPr>
          <w:rStyle w:val="Hypertextovodkaz"/>
          <w:i/>
          <w:sz w:val="18"/>
          <w:szCs w:val="18"/>
        </w:rPr>
        <w:t>www.svojetice.cz</w:t>
      </w:r>
    </w:hyperlink>
    <w:r>
      <w:rPr>
        <w:i/>
        <w:sz w:val="18"/>
        <w:szCs w:val="18"/>
      </w:rPr>
      <w:t xml:space="preserve">, e-mail: </w:t>
    </w:r>
    <w:hyperlink r:id="rId2" w:history="1">
      <w:r>
        <w:rPr>
          <w:rStyle w:val="Hypertextovodkaz"/>
          <w:i/>
          <w:sz w:val="18"/>
          <w:szCs w:val="18"/>
        </w:rPr>
        <w:t>urad@svojetice.cz</w:t>
      </w:r>
    </w:hyperlink>
  </w:p>
  <w:p w14:paraId="7A64C09E" w14:textId="77777777" w:rsidR="00D55F41" w:rsidRDefault="00D55F41">
    <w:pPr>
      <w:pBdr>
        <w:bottom w:val="single" w:sz="4" w:space="1" w:color="auto"/>
      </w:pBdr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>úřední dny: pondělí 8.00 – 12.00 hod, středa 8.00 – 12.00, 16.00 – 18.00 hod</w:t>
    </w:r>
  </w:p>
  <w:p w14:paraId="063E7493" w14:textId="77777777" w:rsidR="00C14C5D" w:rsidRDefault="00C14C5D">
    <w:pPr>
      <w:pBdr>
        <w:bottom w:val="single" w:sz="4" w:space="1" w:color="auto"/>
      </w:pBdr>
      <w:spacing w:after="0"/>
      <w:jc w:val="center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9F91" w14:textId="77777777" w:rsidR="00245756" w:rsidRDefault="00245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518B2"/>
    <w:multiLevelType w:val="hybridMultilevel"/>
    <w:tmpl w:val="4F3AF0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7869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6"/>
    <w:rsid w:val="00070138"/>
    <w:rsid w:val="00081E69"/>
    <w:rsid w:val="000A7257"/>
    <w:rsid w:val="00174A71"/>
    <w:rsid w:val="001B7878"/>
    <w:rsid w:val="001E2A4C"/>
    <w:rsid w:val="00245756"/>
    <w:rsid w:val="00245B6E"/>
    <w:rsid w:val="00316456"/>
    <w:rsid w:val="00317457"/>
    <w:rsid w:val="00363AC3"/>
    <w:rsid w:val="00404396"/>
    <w:rsid w:val="00425028"/>
    <w:rsid w:val="00473439"/>
    <w:rsid w:val="00507449"/>
    <w:rsid w:val="005D076D"/>
    <w:rsid w:val="005D7A09"/>
    <w:rsid w:val="005E4F8F"/>
    <w:rsid w:val="006E035B"/>
    <w:rsid w:val="00721D7A"/>
    <w:rsid w:val="0074450C"/>
    <w:rsid w:val="00771FB6"/>
    <w:rsid w:val="00776B14"/>
    <w:rsid w:val="007F1826"/>
    <w:rsid w:val="0098294B"/>
    <w:rsid w:val="00A12D0B"/>
    <w:rsid w:val="00A50509"/>
    <w:rsid w:val="00A75BE3"/>
    <w:rsid w:val="00AA4E77"/>
    <w:rsid w:val="00C10541"/>
    <w:rsid w:val="00C14C5D"/>
    <w:rsid w:val="00C55B22"/>
    <w:rsid w:val="00C56686"/>
    <w:rsid w:val="00CB54ED"/>
    <w:rsid w:val="00D55F41"/>
    <w:rsid w:val="00DE1303"/>
    <w:rsid w:val="00E52760"/>
    <w:rsid w:val="00F048E8"/>
    <w:rsid w:val="00F36E9A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49117"/>
  <w15:docId w15:val="{5C054A12-903C-4D51-B407-FB10DE9D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70138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45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541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F56"/>
  </w:style>
  <w:style w:type="paragraph" w:styleId="Zpat">
    <w:name w:val="footer"/>
    <w:basedOn w:val="Normln"/>
    <w:link w:val="ZpatChar"/>
    <w:rsid w:val="0005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53F56"/>
  </w:style>
  <w:style w:type="character" w:styleId="Hypertextovodkaz">
    <w:name w:val="Hyperlink"/>
    <w:basedOn w:val="Standardnpsmoodstavce"/>
    <w:rsid w:val="00010FB5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106DD"/>
    <w:pPr>
      <w:spacing w:after="0" w:line="240" w:lineRule="auto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106DD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Podtreno">
    <w:name w:val="Podtrženo"/>
    <w:rsid w:val="000106DD"/>
    <w:pPr>
      <w:jc w:val="both"/>
    </w:pPr>
    <w:rPr>
      <w:rFonts w:ascii="Times New Roman" w:hAnsi="Times New Roman"/>
      <w:color w:val="000000"/>
      <w:sz w:val="24"/>
      <w:u w:val="single"/>
    </w:rPr>
  </w:style>
  <w:style w:type="character" w:styleId="Siln">
    <w:name w:val="Strong"/>
    <w:basedOn w:val="Standardnpsmoodstavce"/>
    <w:uiPriority w:val="22"/>
    <w:qFormat/>
    <w:rsid w:val="001B787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2D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A12D0B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07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ad@svojetice.cz" TargetMode="External"/><Relationship Id="rId1" Type="http://schemas.openxmlformats.org/officeDocument/2006/relationships/hyperlink" Target="http://www.svoje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\Desktop\Formul&#225;&#345;e\zadost-o-povoleni-kaceni-drevin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zadost-o-povoleni-kaceni-drevin.dotx</Template>
  <TotalTime>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1</cp:revision>
  <cp:lastPrinted>2024-05-22T13:02:00Z</cp:lastPrinted>
  <dcterms:created xsi:type="dcterms:W3CDTF">2025-03-13T12:16:00Z</dcterms:created>
  <dcterms:modified xsi:type="dcterms:W3CDTF">2025-03-13T12:20:00Z</dcterms:modified>
</cp:coreProperties>
</file>